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Enter your name:"/>
        <w:tag w:val="Enter your name:"/>
        <w:id w:val="4805016"/>
        <w:placeholder>
          <w:docPart w:val="5E6B85C49D33498E9C78878661D5F836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15:appearance w15:val="hidden"/>
        <w:text/>
      </w:sdtPr>
      <w:sdtContent>
        <w:p w14:paraId="720C3326" w14:textId="284F1BCA" w:rsidR="00351293" w:rsidRDefault="00303C8A">
          <w:pPr>
            <w:pStyle w:val="YourName"/>
          </w:pPr>
          <w:r>
            <w:t>Glen Cochrane</w:t>
          </w:r>
          <w:r w:rsidR="00A95091">
            <w:t>, DC, CIRS, CICE, MCICE</w:t>
          </w:r>
        </w:p>
      </w:sdtContent>
    </w:sdt>
    <w:p w14:paraId="5913340F" w14:textId="7CAD8D29" w:rsidR="00351293" w:rsidRDefault="00303C8A">
      <w:pPr>
        <w:pStyle w:val="ContactInformation"/>
      </w:pPr>
      <w:r>
        <w:t>1090 East Desert Inn Road, #102</w:t>
      </w:r>
      <w:r w:rsidR="00115D44">
        <w:t xml:space="preserve">, </w:t>
      </w:r>
      <w:r>
        <w:t>Las Vegas, NV 89109</w:t>
      </w:r>
      <w:r w:rsidR="00115D44">
        <w:t xml:space="preserve"> </w:t>
      </w:r>
      <w:sdt>
        <w:sdtPr>
          <w:alias w:val="Separator:"/>
          <w:tag w:val="Separator:"/>
          <w:id w:val="852073584"/>
          <w:placeholder>
            <w:docPart w:val="B7EBBDA383B04F80BD2FB2BD4B8A8C0F"/>
          </w:placeholder>
          <w:temporary/>
          <w:showingPlcHdr/>
          <w15:appearance w15:val="hidden"/>
        </w:sdtPr>
        <w:sdtContent>
          <w:r w:rsidR="00032A20">
            <w:t>|</w:t>
          </w:r>
        </w:sdtContent>
      </w:sdt>
      <w:r w:rsidR="00115D44">
        <w:t xml:space="preserve"> </w:t>
      </w:r>
      <w:r>
        <w:t>(702) 333-1995</w:t>
      </w:r>
      <w:r w:rsidR="00115D44">
        <w:t xml:space="preserve"> </w:t>
      </w:r>
      <w:sdt>
        <w:sdtPr>
          <w:alias w:val="Separator:"/>
          <w:tag w:val="Separator:"/>
          <w:id w:val="-1800520950"/>
          <w:placeholder>
            <w:docPart w:val="49560FE86C804301B2E0099B06BD5B71"/>
          </w:placeholder>
          <w:temporary/>
          <w:showingPlcHdr/>
          <w15:appearance w15:val="hidden"/>
        </w:sdtPr>
        <w:sdtContent>
          <w:r w:rsidR="00032A20">
            <w:t>|</w:t>
          </w:r>
        </w:sdtContent>
      </w:sdt>
      <w:r w:rsidR="00115D44">
        <w:t xml:space="preserve"> </w:t>
      </w:r>
      <w:r>
        <w:t>dcglen1996@yahoo.com</w:t>
      </w:r>
    </w:p>
    <w:p w14:paraId="50C11C02" w14:textId="77777777" w:rsidR="00351293" w:rsidRDefault="00000000">
      <w:pPr>
        <w:pStyle w:val="SectionHeading"/>
      </w:pPr>
      <w:sdt>
        <w:sdtPr>
          <w:alias w:val="Education:"/>
          <w:tag w:val="Education:"/>
          <w:id w:val="-1894805864"/>
          <w:placeholder>
            <w:docPart w:val="919CA92CA1594167A4188303592EF26E"/>
          </w:placeholder>
          <w:temporary/>
          <w:showingPlcHdr/>
          <w15:appearance w15:val="hidden"/>
        </w:sdtPr>
        <w:sdtContent>
          <w:r w:rsidR="00F67425">
            <w:t>EDUCATION</w:t>
          </w:r>
        </w:sdtContent>
      </w:sdt>
    </w:p>
    <w:p w14:paraId="1B5C5C89" w14:textId="5751F6EE" w:rsidR="00351293" w:rsidRDefault="00303C8A">
      <w:pPr>
        <w:pStyle w:val="Location"/>
      </w:pPr>
      <w:r>
        <w:t>Palmer College of Chiropractic</w:t>
      </w:r>
    </w:p>
    <w:p w14:paraId="4156A526" w14:textId="04653A3E" w:rsidR="00351293" w:rsidRDefault="00303C8A">
      <w:pPr>
        <w:pStyle w:val="JobTitle"/>
      </w:pPr>
      <w:r>
        <w:t>DC – Doctor of Chiropractic</w:t>
      </w:r>
      <w:r w:rsidR="00115D44">
        <w:tab/>
      </w:r>
      <w:r>
        <w:t>1996</w:t>
      </w:r>
    </w:p>
    <w:p w14:paraId="340A712E" w14:textId="2275E8FA" w:rsidR="00351293" w:rsidRDefault="00303C8A">
      <w:pPr>
        <w:pStyle w:val="NormalBodyText"/>
      </w:pPr>
      <w:r>
        <w:t>Davenport, IA</w:t>
      </w:r>
    </w:p>
    <w:p w14:paraId="08C3352C" w14:textId="77777777" w:rsidR="00303C8A" w:rsidRDefault="00303C8A">
      <w:pPr>
        <w:pStyle w:val="Location"/>
      </w:pPr>
    </w:p>
    <w:p w14:paraId="401BF227" w14:textId="0448B0D8" w:rsidR="00351293" w:rsidRDefault="006A1314">
      <w:pPr>
        <w:pStyle w:val="Location"/>
      </w:pPr>
      <w:r>
        <w:t>University of Guelph</w:t>
      </w:r>
    </w:p>
    <w:p w14:paraId="0B25A3CE" w14:textId="618BE157" w:rsidR="00351293" w:rsidRDefault="006A1314">
      <w:pPr>
        <w:pStyle w:val="JobTitle"/>
      </w:pPr>
      <w:r>
        <w:t>Honours of Biological Science</w:t>
      </w:r>
      <w:r w:rsidR="00115D44">
        <w:tab/>
      </w:r>
      <w:r>
        <w:t>1992</w:t>
      </w:r>
    </w:p>
    <w:p w14:paraId="3E09BCF3" w14:textId="5955C842" w:rsidR="00351293" w:rsidRDefault="006A1314">
      <w:pPr>
        <w:pStyle w:val="SpaceAfter"/>
      </w:pPr>
      <w:r>
        <w:t>Guelph, Ontario, Canada</w:t>
      </w:r>
    </w:p>
    <w:p w14:paraId="16A28913" w14:textId="09025FD8" w:rsidR="00351293" w:rsidRDefault="006A1314">
      <w:pPr>
        <w:pStyle w:val="Location"/>
      </w:pPr>
      <w:r>
        <w:t>Chatham Collegiate Institute</w:t>
      </w:r>
    </w:p>
    <w:p w14:paraId="74716CB9" w14:textId="5084DD49" w:rsidR="00351293" w:rsidRDefault="006A1314">
      <w:pPr>
        <w:pStyle w:val="JobTitle"/>
      </w:pPr>
      <w:r>
        <w:t>High school diploma</w:t>
      </w:r>
      <w:r w:rsidR="00115D44">
        <w:tab/>
      </w:r>
      <w:r>
        <w:t>1989</w:t>
      </w:r>
    </w:p>
    <w:p w14:paraId="3E64F8B5" w14:textId="553081D0" w:rsidR="00351293" w:rsidRDefault="006A1314">
      <w:pPr>
        <w:pStyle w:val="NormalBodyText"/>
      </w:pPr>
      <w:r>
        <w:t>Chatham, Ontario, Canada</w:t>
      </w:r>
    </w:p>
    <w:p w14:paraId="42A60933" w14:textId="64CE9996" w:rsidR="00351293" w:rsidRDefault="00351293">
      <w:pPr>
        <w:pStyle w:val="NormalBodyText"/>
      </w:pPr>
    </w:p>
    <w:p w14:paraId="1ECF4177" w14:textId="0C06C742" w:rsidR="00351293" w:rsidRDefault="0078159F">
      <w:pPr>
        <w:pStyle w:val="SectionHeading"/>
      </w:pPr>
      <w:r>
        <w:t>CERTIFICATIONS</w:t>
      </w:r>
    </w:p>
    <w:p w14:paraId="100F3CF0" w14:textId="6936B5E6" w:rsidR="00351293" w:rsidRDefault="0078159F">
      <w:pPr>
        <w:pStyle w:val="NormalBodyText"/>
      </w:pPr>
      <w:r>
        <w:t>C.I.C.E. – 6</w:t>
      </w:r>
      <w:r w:rsidRPr="0078159F">
        <w:rPr>
          <w:vertAlign w:val="superscript"/>
        </w:rPr>
        <w:t>th</w:t>
      </w:r>
      <w:r>
        <w:t xml:space="preserve"> Ed.</w:t>
      </w:r>
      <w:r w:rsidR="00115D44">
        <w:tab/>
      </w:r>
      <w:r>
        <w:t>03/08/2020</w:t>
      </w:r>
      <w:r w:rsidR="00032A20">
        <w:t xml:space="preserve"> </w:t>
      </w:r>
      <w:sdt>
        <w:sdtPr>
          <w:alias w:val="Separator:"/>
          <w:tag w:val="Separator:"/>
          <w:id w:val="383687617"/>
          <w:placeholder>
            <w:docPart w:val="0F9B1B814A58405284949528ADCFF7EB"/>
          </w:placeholder>
          <w:temporary/>
          <w:showingPlcHdr/>
          <w15:appearance w15:val="hidden"/>
        </w:sdtPr>
        <w:sdtContent>
          <w:r w:rsidR="00032A20">
            <w:t>–</w:t>
          </w:r>
        </w:sdtContent>
      </w:sdt>
      <w:r w:rsidR="00115D44">
        <w:t xml:space="preserve"> </w:t>
      </w:r>
      <w:r>
        <w:t>03/08/2025</w:t>
      </w:r>
    </w:p>
    <w:p w14:paraId="65FF0B97" w14:textId="7AF4A5F8" w:rsidR="0078159F" w:rsidRDefault="0078159F">
      <w:pPr>
        <w:pStyle w:val="NormalBodyText"/>
      </w:pPr>
      <w:r>
        <w:t>Certified Independent Chiropractic Examiner, with the American Board of Independent Medical Examiners.</w:t>
      </w:r>
    </w:p>
    <w:p w14:paraId="16900472" w14:textId="4A54BCFD" w:rsidR="0078159F" w:rsidRDefault="0078159F">
      <w:pPr>
        <w:pStyle w:val="NormalBodyText"/>
      </w:pPr>
      <w:r>
        <w:t>6</w:t>
      </w:r>
      <w:r w:rsidRPr="0078159F">
        <w:rPr>
          <w:vertAlign w:val="superscript"/>
        </w:rPr>
        <w:t>th</w:t>
      </w:r>
      <w:r>
        <w:t xml:space="preserve"> Edition of the AMA Guides to the Evaluation of Permanent Impairment.</w:t>
      </w:r>
    </w:p>
    <w:p w14:paraId="2FE31DD6" w14:textId="77777777" w:rsidR="0078159F" w:rsidRDefault="0078159F">
      <w:pPr>
        <w:pStyle w:val="NormalBodyText"/>
      </w:pPr>
    </w:p>
    <w:p w14:paraId="33A17A56" w14:textId="20B7B554" w:rsidR="00351293" w:rsidRDefault="0078159F">
      <w:pPr>
        <w:pStyle w:val="NormalBodyText"/>
      </w:pPr>
      <w:r>
        <w:t>C.I.C.E. – 5</w:t>
      </w:r>
      <w:r w:rsidRPr="0078159F">
        <w:rPr>
          <w:vertAlign w:val="superscript"/>
        </w:rPr>
        <w:t>th</w:t>
      </w:r>
      <w:r>
        <w:t xml:space="preserve"> Ed. </w:t>
      </w:r>
      <w:r w:rsidR="00115D44">
        <w:tab/>
      </w:r>
      <w:r>
        <w:t>10/24/2019</w:t>
      </w:r>
      <w:r w:rsidR="001219C5">
        <w:t xml:space="preserve"> </w:t>
      </w:r>
      <w:sdt>
        <w:sdtPr>
          <w:alias w:val="Separator:"/>
          <w:tag w:val="Separator:"/>
          <w:id w:val="1623196276"/>
          <w:placeholder>
            <w:docPart w:val="6243D2EBD0FC4C3ABB4618EA2B618FE4"/>
          </w:placeholder>
          <w:temporary/>
          <w:showingPlcHdr/>
          <w15:appearance w15:val="hidden"/>
        </w:sdtPr>
        <w:sdtContent>
          <w:r w:rsidR="00032A20">
            <w:t>–</w:t>
          </w:r>
        </w:sdtContent>
      </w:sdt>
      <w:r w:rsidR="001219C5">
        <w:t xml:space="preserve"> </w:t>
      </w:r>
      <w:r>
        <w:t>10/24/2024</w:t>
      </w:r>
    </w:p>
    <w:p w14:paraId="63E39E23" w14:textId="77777777" w:rsidR="0078159F" w:rsidRDefault="0078159F" w:rsidP="0078159F">
      <w:pPr>
        <w:pStyle w:val="NormalBodyText"/>
      </w:pPr>
      <w:r>
        <w:t>Certified Independent Chiropractic Examiner, with the American Board of Independent Medical Examiners.</w:t>
      </w:r>
    </w:p>
    <w:p w14:paraId="2E3695EF" w14:textId="552CFFE2" w:rsidR="0078159F" w:rsidRDefault="0078159F" w:rsidP="0078159F">
      <w:pPr>
        <w:pStyle w:val="NormalBodyText"/>
      </w:pPr>
      <w:r>
        <w:t>5</w:t>
      </w:r>
      <w:r w:rsidRPr="0078159F">
        <w:rPr>
          <w:vertAlign w:val="superscript"/>
        </w:rPr>
        <w:t>th</w:t>
      </w:r>
      <w:r>
        <w:t xml:space="preserve"> Edition of the AMA Guides to the Evaluation of Permanent Impairment.</w:t>
      </w:r>
    </w:p>
    <w:p w14:paraId="42B414A8" w14:textId="77777777" w:rsidR="0078159F" w:rsidRDefault="0078159F">
      <w:pPr>
        <w:pStyle w:val="NormalBodyText"/>
      </w:pPr>
    </w:p>
    <w:p w14:paraId="79F4E9E2" w14:textId="2A3B5A39" w:rsidR="0078159F" w:rsidRDefault="0078159F" w:rsidP="0078159F">
      <w:pPr>
        <w:pStyle w:val="SpaceAfter1NoRightIndent"/>
        <w:spacing w:after="0"/>
      </w:pPr>
      <w:r>
        <w:t>M.C.I.C.E</w:t>
      </w:r>
      <w:r w:rsidR="00115D44">
        <w:tab/>
      </w:r>
      <w:r>
        <w:t>08/16/2020</w:t>
      </w:r>
      <w:r w:rsidR="001219C5">
        <w:t xml:space="preserve"> </w:t>
      </w:r>
      <w:sdt>
        <w:sdtPr>
          <w:alias w:val="Separator:"/>
          <w:tag w:val="Separator:"/>
          <w:id w:val="-850563157"/>
          <w:placeholder>
            <w:docPart w:val="F11BB34E3DEF4780990E0466B80468F4"/>
          </w:placeholder>
          <w:temporary/>
          <w:showingPlcHdr/>
          <w15:appearance w15:val="hidden"/>
        </w:sdtPr>
        <w:sdtContent>
          <w:r w:rsidR="00032A20">
            <w:t>–</w:t>
          </w:r>
        </w:sdtContent>
      </w:sdt>
      <w:r w:rsidR="001219C5">
        <w:t xml:space="preserve"> </w:t>
      </w:r>
      <w:r>
        <w:t>08/16/2025</w:t>
      </w:r>
    </w:p>
    <w:p w14:paraId="42010790" w14:textId="5B0D0062" w:rsidR="0078159F" w:rsidRDefault="0078159F" w:rsidP="0078159F">
      <w:pPr>
        <w:pStyle w:val="SpaceAfter1NoRightIndent"/>
        <w:spacing w:after="0"/>
      </w:pPr>
      <w:r>
        <w:t>Masters Certified Independent Chiropractic Examiner, with the American Board of Independent Medical Examiners.</w:t>
      </w:r>
    </w:p>
    <w:p w14:paraId="1CD49BA7" w14:textId="2364064C" w:rsidR="00232C40" w:rsidRDefault="00232C40" w:rsidP="0078159F">
      <w:pPr>
        <w:pStyle w:val="SpaceAfter1NoRightIndent"/>
        <w:spacing w:after="0"/>
      </w:pPr>
    </w:p>
    <w:p w14:paraId="4F526707" w14:textId="69042C27" w:rsidR="00232C40" w:rsidRDefault="00232C40" w:rsidP="0078159F">
      <w:pPr>
        <w:pStyle w:val="SpaceAfter1NoRightIndent"/>
        <w:spacing w:after="0"/>
      </w:pPr>
      <w:r>
        <w:t>C.I.R.S</w:t>
      </w:r>
      <w:r w:rsidR="007D4B22">
        <w:tab/>
        <w:t>2006</w:t>
      </w:r>
    </w:p>
    <w:p w14:paraId="601ECBFA" w14:textId="7ED405E9" w:rsidR="007D4B22" w:rsidRDefault="007D4B22" w:rsidP="0078159F">
      <w:pPr>
        <w:pStyle w:val="SpaceAfter1NoRightIndent"/>
        <w:spacing w:after="0"/>
      </w:pPr>
      <w:r>
        <w:t>Certified Impairment Rating Specialist, with the American Academy of Expert Medical Examiners.</w:t>
      </w:r>
    </w:p>
    <w:p w14:paraId="26F3AA17" w14:textId="6CD1044D" w:rsidR="00753F63" w:rsidRDefault="00753F63" w:rsidP="0078159F">
      <w:pPr>
        <w:pStyle w:val="SpaceAfter1NoRightIndent"/>
        <w:spacing w:after="0"/>
      </w:pPr>
    </w:p>
    <w:p w14:paraId="299EF6E9" w14:textId="55A881DB" w:rsidR="00753F63" w:rsidRDefault="00FB23DE" w:rsidP="0078159F">
      <w:pPr>
        <w:pStyle w:val="SpaceAfter1NoRightIndent"/>
        <w:spacing w:after="0"/>
      </w:pPr>
      <w:r>
        <w:t>A</w:t>
      </w:r>
      <w:r w:rsidR="001E0772">
        <w:t>.B.I.M.E. – Board of Advisors</w:t>
      </w:r>
      <w:r w:rsidR="001E0772">
        <w:tab/>
      </w:r>
      <w:r w:rsidR="00916ABF">
        <w:t>2021</w:t>
      </w:r>
    </w:p>
    <w:p w14:paraId="74DA7E17" w14:textId="77777777" w:rsidR="0078159F" w:rsidRDefault="0078159F" w:rsidP="0078159F">
      <w:pPr>
        <w:pStyle w:val="SpaceAfter1NoRightIndent"/>
        <w:ind w:left="0"/>
      </w:pPr>
    </w:p>
    <w:p w14:paraId="31046DA0" w14:textId="77777777" w:rsidR="00351293" w:rsidRDefault="00000000">
      <w:pPr>
        <w:pStyle w:val="SectionHeading"/>
      </w:pPr>
      <w:sdt>
        <w:sdtPr>
          <w:alias w:val="Related Experience:"/>
          <w:tag w:val="Related Experience:"/>
          <w:id w:val="1017585323"/>
          <w:placeholder>
            <w:docPart w:val="116BDF6404CC47299F6D084FB31E53C4"/>
          </w:placeholder>
          <w:temporary/>
          <w:showingPlcHdr/>
          <w15:appearance w15:val="hidden"/>
        </w:sdtPr>
        <w:sdtContent>
          <w:r w:rsidR="00394CA0">
            <w:t>RELATED EXPERIENCE</w:t>
          </w:r>
        </w:sdtContent>
      </w:sdt>
    </w:p>
    <w:p w14:paraId="11EE5849" w14:textId="3001A126" w:rsidR="00351293" w:rsidRDefault="00B617ED">
      <w:pPr>
        <w:pStyle w:val="Location"/>
      </w:pPr>
      <w:r>
        <w:t>East Desert Inn Wellness</w:t>
      </w:r>
    </w:p>
    <w:p w14:paraId="7FBDB518" w14:textId="0EB86FED" w:rsidR="00351293" w:rsidRDefault="00B617ED">
      <w:pPr>
        <w:pStyle w:val="JobTitle"/>
      </w:pPr>
      <w:r>
        <w:t>Owner and Operator</w:t>
      </w:r>
      <w:r w:rsidR="00115D44">
        <w:tab/>
      </w:r>
      <w:r>
        <w:t>01/01/2017</w:t>
      </w:r>
      <w:r w:rsidR="00115D44">
        <w:t xml:space="preserve"> </w:t>
      </w:r>
      <w:sdt>
        <w:sdtPr>
          <w:alias w:val="Separator:"/>
          <w:tag w:val="Separator:"/>
          <w:id w:val="-988010133"/>
          <w:placeholder>
            <w:docPart w:val="109B41962CB94FFD99F642E5DAF014B5"/>
          </w:placeholder>
          <w:temporary/>
          <w:showingPlcHdr/>
          <w15:appearance w15:val="hidden"/>
        </w:sdtPr>
        <w:sdtContent>
          <w:r w:rsidR="00032A20">
            <w:t>–</w:t>
          </w:r>
        </w:sdtContent>
      </w:sdt>
      <w:r w:rsidR="00115D44">
        <w:t xml:space="preserve"> </w:t>
      </w:r>
      <w:r>
        <w:t>Present</w:t>
      </w:r>
    </w:p>
    <w:p w14:paraId="2F3FB8C2" w14:textId="77777777" w:rsidR="00B617ED" w:rsidRDefault="00B617ED">
      <w:pPr>
        <w:pStyle w:val="Location"/>
      </w:pPr>
    </w:p>
    <w:p w14:paraId="4A44DC89" w14:textId="13A154D2" w:rsidR="00351293" w:rsidRDefault="00B617ED">
      <w:pPr>
        <w:pStyle w:val="Location"/>
      </w:pPr>
      <w:r>
        <w:t>Active Body Chiropractic</w:t>
      </w:r>
    </w:p>
    <w:p w14:paraId="4ECD5361" w14:textId="7608D636" w:rsidR="00351293" w:rsidRDefault="00B617ED">
      <w:pPr>
        <w:pStyle w:val="JobTitle"/>
      </w:pPr>
      <w:r>
        <w:t>Associate Doctor</w:t>
      </w:r>
      <w:r w:rsidR="00115D44">
        <w:tab/>
      </w:r>
      <w:r>
        <w:t>11/01/2014</w:t>
      </w:r>
      <w:r w:rsidR="001219C5">
        <w:t xml:space="preserve"> </w:t>
      </w:r>
      <w:sdt>
        <w:sdtPr>
          <w:alias w:val="Separator:"/>
          <w:tag w:val="Separator:"/>
          <w:id w:val="-729536887"/>
          <w:placeholder>
            <w:docPart w:val="BAC2C3D3B0124E82BD409C12909BA6D8"/>
          </w:placeholder>
          <w:temporary/>
          <w:showingPlcHdr/>
          <w15:appearance w15:val="hidden"/>
        </w:sdtPr>
        <w:sdtContent>
          <w:r w:rsidR="00032A20">
            <w:t>–</w:t>
          </w:r>
        </w:sdtContent>
      </w:sdt>
      <w:r w:rsidR="001219C5">
        <w:t xml:space="preserve"> </w:t>
      </w:r>
      <w:r>
        <w:t>03/02/2018</w:t>
      </w:r>
    </w:p>
    <w:p w14:paraId="517CD0D1" w14:textId="77777777" w:rsidR="00B617ED" w:rsidRDefault="00B617ED">
      <w:pPr>
        <w:pStyle w:val="Location"/>
      </w:pPr>
    </w:p>
    <w:p w14:paraId="65E481F0" w14:textId="291EE27C" w:rsidR="00351293" w:rsidRDefault="00B617ED">
      <w:pPr>
        <w:pStyle w:val="Location"/>
      </w:pPr>
      <w:r>
        <w:t>Earle Chiropractic</w:t>
      </w:r>
    </w:p>
    <w:p w14:paraId="0A59BF43" w14:textId="563441E1" w:rsidR="00351293" w:rsidRDefault="00B617ED">
      <w:pPr>
        <w:pStyle w:val="JobTitle"/>
      </w:pPr>
      <w:r>
        <w:t>Associate Doctor</w:t>
      </w:r>
      <w:r w:rsidR="00115D44">
        <w:tab/>
      </w:r>
      <w:r>
        <w:t>January 2011 – October 2014</w:t>
      </w:r>
    </w:p>
    <w:p w14:paraId="300B3679" w14:textId="360F418D" w:rsidR="00351293" w:rsidRDefault="00351293">
      <w:pPr>
        <w:pStyle w:val="SpaceAfter"/>
      </w:pPr>
    </w:p>
    <w:p w14:paraId="39357E39" w14:textId="43522C31" w:rsidR="00351293" w:rsidRDefault="00B617ED">
      <w:pPr>
        <w:pStyle w:val="Location"/>
      </w:pPr>
      <w:r>
        <w:t>Toppo Medical Center</w:t>
      </w:r>
    </w:p>
    <w:p w14:paraId="5438285F" w14:textId="7777DF7D" w:rsidR="00351293" w:rsidRDefault="00B617ED">
      <w:pPr>
        <w:pStyle w:val="JobTitle"/>
      </w:pPr>
      <w:r>
        <w:t>Associate Doctor – multi-disciplinary clinic</w:t>
      </w:r>
      <w:r w:rsidR="00115D44">
        <w:tab/>
      </w:r>
      <w:r>
        <w:t>November 2009 – January 2011</w:t>
      </w:r>
    </w:p>
    <w:sdt>
      <w:sdtPr>
        <w:alias w:val="Enter responsibilities:"/>
        <w:tag w:val="Enter responsibilities:"/>
        <w:id w:val="4806463"/>
        <w:placeholder>
          <w:docPart w:val="906C1F883CBC425EBE15682683FF9213"/>
        </w:placeholder>
        <w:temporary/>
        <w:showingPlcHdr/>
        <w15:appearance w15:val="hidden"/>
      </w:sdtPr>
      <w:sdtContent>
        <w:p w14:paraId="0971B249" w14:textId="4AF79B76" w:rsidR="00351293" w:rsidRDefault="00115D44">
          <w:pPr>
            <w:pStyle w:val="SpaceAfter"/>
          </w:pPr>
          <w:r>
            <w:t>Provided content design feedback to program managers to create accessible segue between English and French versions of related content.</w:t>
          </w:r>
        </w:p>
      </w:sdtContent>
    </w:sdt>
    <w:p w14:paraId="18CA5031" w14:textId="0533D6FE" w:rsidR="00B617ED" w:rsidRDefault="00B617ED" w:rsidP="00B617ED">
      <w:pPr>
        <w:pStyle w:val="Location"/>
      </w:pPr>
      <w:r>
        <w:t>Las Vegas Metropolitan Police Department</w:t>
      </w:r>
    </w:p>
    <w:p w14:paraId="2473235F" w14:textId="1BA6EE26" w:rsidR="00B617ED" w:rsidRDefault="00B617ED" w:rsidP="00B617ED">
      <w:pPr>
        <w:pStyle w:val="JobTitle"/>
      </w:pPr>
      <w:r>
        <w:t>Police Recruit</w:t>
      </w:r>
      <w:r>
        <w:tab/>
        <w:t>March 2009 – April 2011</w:t>
      </w:r>
    </w:p>
    <w:p w14:paraId="7020B67F" w14:textId="0B730E88" w:rsidR="00B617ED" w:rsidRDefault="00B617ED" w:rsidP="00B617ED">
      <w:pPr>
        <w:pStyle w:val="SpaceAfter"/>
      </w:pPr>
      <w:r>
        <w:t>Resigned due to injury.</w:t>
      </w:r>
    </w:p>
    <w:p w14:paraId="45A6C9A2" w14:textId="385CBB67" w:rsidR="00B617ED" w:rsidRDefault="00B617ED" w:rsidP="00B617ED">
      <w:pPr>
        <w:pStyle w:val="Location"/>
      </w:pPr>
      <w:r>
        <w:t>Las Vegas Pain Institute and Medical Center</w:t>
      </w:r>
    </w:p>
    <w:p w14:paraId="2A92150C" w14:textId="72010684" w:rsidR="00B617ED" w:rsidRDefault="00B617ED" w:rsidP="00B617ED">
      <w:pPr>
        <w:pStyle w:val="JobTitle"/>
      </w:pPr>
      <w:r>
        <w:t>Director of Chiropractic and Physical Therapy</w:t>
      </w:r>
      <w:r>
        <w:tab/>
        <w:t>March 2005 – June 2008</w:t>
      </w:r>
    </w:p>
    <w:sdt>
      <w:sdtPr>
        <w:alias w:val="Enter responsibilities:"/>
        <w:tag w:val="Enter responsibilities:"/>
        <w:id w:val="88675808"/>
        <w:placeholder>
          <w:docPart w:val="0BCC91707E144AA59D5D0867381C2593"/>
        </w:placeholder>
        <w:temporary/>
        <w:showingPlcHdr/>
        <w15:appearance w15:val="hidden"/>
      </w:sdtPr>
      <w:sdtContent>
        <w:p w14:paraId="413E49AC" w14:textId="77777777" w:rsidR="00B617ED" w:rsidRDefault="00B617ED" w:rsidP="00B617ED">
          <w:pPr>
            <w:pStyle w:val="SpaceAfter"/>
          </w:pPr>
          <w:r>
            <w:t>Provided content design feedback to program managers to create accessible segue between English and French versions of related content.</w:t>
          </w:r>
        </w:p>
      </w:sdtContent>
    </w:sdt>
    <w:p w14:paraId="6CE7402B" w14:textId="77777777" w:rsidR="007D4B22" w:rsidRDefault="007D4B22" w:rsidP="00B617ED">
      <w:pPr>
        <w:pStyle w:val="Location"/>
      </w:pPr>
    </w:p>
    <w:p w14:paraId="0BF953AB" w14:textId="76C133A5" w:rsidR="00B617ED" w:rsidRDefault="00B617ED" w:rsidP="00B617ED">
      <w:pPr>
        <w:pStyle w:val="Location"/>
      </w:pPr>
      <w:r>
        <w:t>Rating Physician</w:t>
      </w:r>
    </w:p>
    <w:p w14:paraId="770B8E4D" w14:textId="4A3D14C1" w:rsidR="00B617ED" w:rsidRDefault="00B617ED" w:rsidP="00B617ED">
      <w:pPr>
        <w:pStyle w:val="JobTitle"/>
      </w:pPr>
      <w:r>
        <w:t>PPD Evaluator for the State of Nevada</w:t>
      </w:r>
      <w:r>
        <w:tab/>
        <w:t>December 2004 – present</w:t>
      </w:r>
    </w:p>
    <w:p w14:paraId="24520EC0" w14:textId="5CFB277A" w:rsidR="00B617ED" w:rsidRDefault="00B617ED" w:rsidP="00B617ED">
      <w:pPr>
        <w:pStyle w:val="JobTitle"/>
      </w:pPr>
    </w:p>
    <w:p w14:paraId="2A266BA8" w14:textId="77777777" w:rsidR="00B617ED" w:rsidRDefault="00B617ED" w:rsidP="00B617ED">
      <w:pPr>
        <w:pStyle w:val="JobTitle"/>
      </w:pPr>
    </w:p>
    <w:p w14:paraId="7C4D7FCB" w14:textId="47E2A5B0" w:rsidR="00B617ED" w:rsidRDefault="00B617ED" w:rsidP="00B617ED">
      <w:pPr>
        <w:pStyle w:val="Location"/>
      </w:pPr>
      <w:r>
        <w:t>Center for Comprehensive Medicine</w:t>
      </w:r>
    </w:p>
    <w:p w14:paraId="442C9B29" w14:textId="05B76CCB" w:rsidR="00B617ED" w:rsidRDefault="00A95091" w:rsidP="00B617ED">
      <w:pPr>
        <w:pStyle w:val="JobTitle"/>
      </w:pPr>
      <w:r>
        <w:t>Director of Chiropractic and Physical Therapy</w:t>
      </w:r>
      <w:r w:rsidR="00B617ED">
        <w:tab/>
      </w:r>
      <w:r>
        <w:t>April 2003 – July 2004</w:t>
      </w:r>
    </w:p>
    <w:p w14:paraId="7E495D04" w14:textId="4CC7A259" w:rsidR="00B617ED" w:rsidRDefault="00B617ED" w:rsidP="00B617ED">
      <w:pPr>
        <w:pStyle w:val="SpaceAfter"/>
      </w:pPr>
    </w:p>
    <w:p w14:paraId="6F5A99A3" w14:textId="7225E919" w:rsidR="00A95091" w:rsidRDefault="00A95091" w:rsidP="00A95091">
      <w:pPr>
        <w:pStyle w:val="Location"/>
      </w:pPr>
      <w:r>
        <w:t>Locum Tenum</w:t>
      </w:r>
    </w:p>
    <w:p w14:paraId="01C50292" w14:textId="37ED8EED" w:rsidR="00A95091" w:rsidRDefault="00A95091" w:rsidP="00A95091">
      <w:pPr>
        <w:pStyle w:val="JobTitle"/>
      </w:pPr>
      <w:r>
        <w:t>Fill in/emergency relief work</w:t>
      </w:r>
      <w:r>
        <w:tab/>
        <w:t xml:space="preserve">October 2001 – </w:t>
      </w:r>
      <w:r w:rsidR="00621557">
        <w:t>November</w:t>
      </w:r>
      <w:r>
        <w:t xml:space="preserve"> 200</w:t>
      </w:r>
      <w:r w:rsidR="00621557">
        <w:t>9</w:t>
      </w:r>
    </w:p>
    <w:p w14:paraId="1935139C" w14:textId="243E093C" w:rsidR="00A95091" w:rsidRDefault="00A95091" w:rsidP="00A95091">
      <w:pPr>
        <w:pStyle w:val="JobTitle"/>
      </w:pPr>
    </w:p>
    <w:p w14:paraId="5821F89A" w14:textId="2875C4DD" w:rsidR="00A95091" w:rsidRDefault="00A95091" w:rsidP="00A95091">
      <w:pPr>
        <w:pStyle w:val="Location"/>
      </w:pPr>
      <w:r>
        <w:t>Glen Chiropractic</w:t>
      </w:r>
    </w:p>
    <w:p w14:paraId="2A4B0C14" w14:textId="1FC509D8" w:rsidR="00A95091" w:rsidRDefault="00A95091" w:rsidP="00A95091">
      <w:pPr>
        <w:pStyle w:val="JobTitle"/>
      </w:pPr>
      <w:r>
        <w:t>Owner/Operator</w:t>
      </w:r>
      <w:r>
        <w:tab/>
        <w:t>September 2000 – October 2001</w:t>
      </w:r>
    </w:p>
    <w:p w14:paraId="1C1B36D5" w14:textId="44EB191C" w:rsidR="00A95091" w:rsidRDefault="00A95091" w:rsidP="00A95091">
      <w:pPr>
        <w:pStyle w:val="SpaceAfter"/>
      </w:pPr>
    </w:p>
    <w:p w14:paraId="10994423" w14:textId="6EDC8AC6" w:rsidR="00A95091" w:rsidRDefault="00A95091" w:rsidP="00A95091">
      <w:pPr>
        <w:pStyle w:val="Location"/>
      </w:pPr>
      <w:r>
        <w:t>McConnaughay Chiropractic</w:t>
      </w:r>
    </w:p>
    <w:p w14:paraId="62D7A66A" w14:textId="14796F7F" w:rsidR="00A95091" w:rsidRDefault="00A95091" w:rsidP="00A95091">
      <w:pPr>
        <w:pStyle w:val="JobTitle"/>
      </w:pPr>
      <w:r>
        <w:t>Associate Doctor</w:t>
      </w:r>
      <w:r>
        <w:tab/>
        <w:t>July 1998 – July 2000</w:t>
      </w:r>
    </w:p>
    <w:p w14:paraId="06181717" w14:textId="3D3966FD" w:rsidR="00A95091" w:rsidRDefault="00A95091" w:rsidP="00A95091">
      <w:pPr>
        <w:pStyle w:val="SpaceAfter"/>
      </w:pPr>
    </w:p>
    <w:p w14:paraId="24A25207" w14:textId="1BC34E40" w:rsidR="00A95091" w:rsidRDefault="00A95091" w:rsidP="00A95091">
      <w:pPr>
        <w:pStyle w:val="Location"/>
      </w:pPr>
      <w:r>
        <w:t>Scott County and Greene County Chiropractic Clinics</w:t>
      </w:r>
    </w:p>
    <w:p w14:paraId="02319437" w14:textId="068461C7" w:rsidR="00A95091" w:rsidRDefault="00A95091" w:rsidP="00A95091">
      <w:pPr>
        <w:pStyle w:val="JobTitle"/>
      </w:pPr>
      <w:r>
        <w:t>Associate Doctor</w:t>
      </w:r>
      <w:r>
        <w:tab/>
        <w:t>January 1997 – June 1998</w:t>
      </w:r>
    </w:p>
    <w:p w14:paraId="2E3DFA75" w14:textId="77777777" w:rsidR="00B617ED" w:rsidRDefault="00B617ED" w:rsidP="00B617ED">
      <w:pPr>
        <w:pStyle w:val="JobTitle"/>
      </w:pPr>
    </w:p>
    <w:p w14:paraId="03386175" w14:textId="77777777" w:rsidR="00351293" w:rsidRDefault="00000000">
      <w:pPr>
        <w:pStyle w:val="SectionHeading"/>
      </w:pPr>
      <w:sdt>
        <w:sdtPr>
          <w:alias w:val="Languages:"/>
          <w:tag w:val="Languages:"/>
          <w:id w:val="-854810924"/>
          <w:placeholder>
            <w:docPart w:val="C6E4FB997DBD4DEBB8E4EA433731A9DE"/>
          </w:placeholder>
          <w:temporary/>
          <w:showingPlcHdr/>
          <w15:appearance w15:val="hidden"/>
        </w:sdtPr>
        <w:sdtContent>
          <w:r w:rsidR="00847465">
            <w:t>LANGUAGES</w:t>
          </w:r>
        </w:sdtContent>
      </w:sdt>
    </w:p>
    <w:p w14:paraId="24FF6474" w14:textId="77777777" w:rsidR="00351293" w:rsidRDefault="00000000">
      <w:pPr>
        <w:pStyle w:val="NormalBodyText"/>
      </w:pPr>
      <w:sdt>
        <w:sdtPr>
          <w:alias w:val="Enter native language:"/>
          <w:tag w:val="Enter native language:"/>
          <w:id w:val="4806708"/>
          <w:placeholder>
            <w:docPart w:val="91000F1E576A425AA0ECA6C715DEED0C"/>
          </w:placeholder>
          <w:temporary/>
          <w:showingPlcHdr/>
          <w15:appearance w15:val="hidden"/>
        </w:sdtPr>
        <w:sdtContent>
          <w:r w:rsidR="00115D44">
            <w:t>English</w:t>
          </w:r>
        </w:sdtContent>
      </w:sdt>
      <w:sdt>
        <w:sdtPr>
          <w:alias w:val="Separator:"/>
          <w:tag w:val="Separator:"/>
          <w:id w:val="270753627"/>
          <w:placeholder>
            <w:docPart w:val="1A55FE4C587B40819DD162637D1E160D"/>
          </w:placeholder>
          <w:temporary/>
          <w:showingPlcHdr/>
          <w15:appearance w15:val="hidden"/>
        </w:sdtPr>
        <w:sdtContent>
          <w:r w:rsidR="00847465">
            <w:t>–</w:t>
          </w:r>
        </w:sdtContent>
      </w:sdt>
      <w:r w:rsidR="00847465">
        <w:t xml:space="preserve"> </w:t>
      </w:r>
      <w:sdt>
        <w:sdtPr>
          <w:alias w:val="Native language:"/>
          <w:tag w:val="Native language:"/>
          <w:id w:val="1589969028"/>
          <w:placeholder>
            <w:docPart w:val="0A30F42790F74598A6D016EB77021F83"/>
          </w:placeholder>
          <w:temporary/>
          <w:showingPlcHdr/>
          <w15:appearance w15:val="hidden"/>
        </w:sdtPr>
        <w:sdtContent>
          <w:r w:rsidR="00847465">
            <w:t>native language</w:t>
          </w:r>
        </w:sdtContent>
      </w:sdt>
    </w:p>
    <w:p w14:paraId="21A399E9" w14:textId="10838BDC" w:rsidR="00351293" w:rsidRDefault="006A1314">
      <w:pPr>
        <w:pStyle w:val="SpaceAfter"/>
      </w:pPr>
      <w:r>
        <w:t>Spanish</w:t>
      </w:r>
      <w:sdt>
        <w:sdtPr>
          <w:alias w:val="Separator:"/>
          <w:tag w:val="Separator:"/>
          <w:id w:val="-684898266"/>
          <w:placeholder>
            <w:docPart w:val="B918CBE9340F4F9C8BCF56E116ACF187"/>
          </w:placeholder>
          <w:temporary/>
          <w:showingPlcHdr/>
          <w15:appearance w15:val="hidden"/>
        </w:sdtPr>
        <w:sdtContent>
          <w:r w:rsidR="00847465">
            <w:t>–</w:t>
          </w:r>
        </w:sdtContent>
      </w:sdt>
      <w:r w:rsidR="0078159F">
        <w:t>speak with basic competence</w:t>
      </w:r>
    </w:p>
    <w:p w14:paraId="1C545165" w14:textId="77777777" w:rsidR="00351293" w:rsidRDefault="00000000">
      <w:pPr>
        <w:pStyle w:val="SectionHeading"/>
      </w:pPr>
      <w:sdt>
        <w:sdtPr>
          <w:alias w:val="Memberships:"/>
          <w:tag w:val="Memberships:"/>
          <w:id w:val="-2129620220"/>
          <w:placeholder>
            <w:docPart w:val="2C48FC8F29A7476F9CBFD9F0A175B464"/>
          </w:placeholder>
          <w:temporary/>
          <w:showingPlcHdr/>
          <w15:appearance w15:val="hidden"/>
        </w:sdtPr>
        <w:sdtContent>
          <w:r w:rsidR="00847465">
            <w:t>MEMBERSHIPS</w:t>
          </w:r>
        </w:sdtContent>
      </w:sdt>
    </w:p>
    <w:p w14:paraId="69C349AF" w14:textId="532B19FD" w:rsidR="00351293" w:rsidRDefault="006A1314">
      <w:pPr>
        <w:pStyle w:val="NormalBodyText"/>
      </w:pPr>
      <w:r>
        <w:t>Nevada Chiropractic Council</w:t>
      </w:r>
    </w:p>
    <w:p w14:paraId="03EEAF0C" w14:textId="74480246" w:rsidR="00351293" w:rsidRDefault="006A1314">
      <w:pPr>
        <w:pStyle w:val="NormalBodyText"/>
      </w:pPr>
      <w:r>
        <w:t>American Board of Independent Medical Examiners Registry</w:t>
      </w:r>
    </w:p>
    <w:p w14:paraId="76BE051F" w14:textId="118D8EC6" w:rsidR="00351293" w:rsidRDefault="006A1314">
      <w:pPr>
        <w:pStyle w:val="NormalBodyText"/>
      </w:pPr>
      <w:r>
        <w:t>SEAK, Inc. National Directory of Independent Medical Examiners</w:t>
      </w:r>
    </w:p>
    <w:p w14:paraId="7EAB0570" w14:textId="77777777" w:rsidR="00FB0B65" w:rsidRDefault="00FB0B65">
      <w:pPr>
        <w:pStyle w:val="NormalBodyText"/>
      </w:pPr>
    </w:p>
    <w:p w14:paraId="66A5E8CA" w14:textId="77777777" w:rsidR="006A1314" w:rsidRDefault="006A1314">
      <w:pPr>
        <w:pStyle w:val="NormalBodyText"/>
      </w:pPr>
    </w:p>
    <w:sectPr w:rsidR="006A13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4EDA5" w14:textId="77777777" w:rsidR="00927265" w:rsidRDefault="00927265">
      <w:pPr>
        <w:spacing w:line="240" w:lineRule="auto"/>
      </w:pPr>
      <w:r>
        <w:separator/>
      </w:r>
    </w:p>
  </w:endnote>
  <w:endnote w:type="continuationSeparator" w:id="0">
    <w:p w14:paraId="1BE4252B" w14:textId="77777777" w:rsidR="00927265" w:rsidRDefault="009272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C2BC6" w14:textId="77777777" w:rsidR="00332342" w:rsidRDefault="003323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6F61" w14:textId="77777777" w:rsidR="00332342" w:rsidRDefault="003323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4E61" w14:textId="77777777" w:rsidR="00332342" w:rsidRDefault="00332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74F26" w14:textId="77777777" w:rsidR="00927265" w:rsidRDefault="00927265">
      <w:pPr>
        <w:spacing w:line="240" w:lineRule="auto"/>
      </w:pPr>
      <w:r>
        <w:separator/>
      </w:r>
    </w:p>
  </w:footnote>
  <w:footnote w:type="continuationSeparator" w:id="0">
    <w:p w14:paraId="362BF8DC" w14:textId="77777777" w:rsidR="00927265" w:rsidRDefault="009272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DDF7F" w14:textId="77777777" w:rsidR="00332342" w:rsidRDefault="003323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FFF98" w14:textId="0D8DEA1F" w:rsidR="00351293" w:rsidRDefault="00000000">
    <w:pPr>
      <w:pStyle w:val="YourName"/>
    </w:pPr>
    <w:sdt>
      <w:sdtPr>
        <w:alias w:val="Your name:"/>
        <w:tag w:val="Your name:"/>
        <w:id w:val="1763177383"/>
        <w:placeholder>
          <w:docPart w:val="30FB7CF795294160B94975118183B9E9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15:appearance w15:val="hidden"/>
        <w:text/>
      </w:sdtPr>
      <w:sdtContent>
        <w:r w:rsidR="00EB161C">
          <w:t>Glen Cochrane, DC, CIRS, CICE, MCICE</w:t>
        </w:r>
      </w:sdtContent>
    </w:sdt>
    <w:r w:rsidR="00115D44">
      <w:tab/>
      <w:t xml:space="preserve">Page </w:t>
    </w:r>
    <w:r w:rsidR="00115D44">
      <w:rPr>
        <w:noProof/>
      </w:rPr>
      <w:fldChar w:fldCharType="begin"/>
    </w:r>
    <w:r w:rsidR="00115D44">
      <w:rPr>
        <w:noProof/>
      </w:rPr>
      <w:instrText xml:space="preserve"> PAGE   \* MERGEFORMAT </w:instrText>
    </w:r>
    <w:r w:rsidR="00115D44">
      <w:rPr>
        <w:noProof/>
      </w:rPr>
      <w:fldChar w:fldCharType="separate"/>
    </w:r>
    <w:r w:rsidR="00992C80">
      <w:rPr>
        <w:noProof/>
      </w:rPr>
      <w:t>2</w:t>
    </w:r>
    <w:r w:rsidR="00115D44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4D4F6" w14:textId="77777777" w:rsidR="00332342" w:rsidRDefault="003323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71038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FEB1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9045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487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AE67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4E35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EAC0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48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E8E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9EFD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67007524">
    <w:abstractNumId w:val="9"/>
  </w:num>
  <w:num w:numId="2" w16cid:durableId="827330076">
    <w:abstractNumId w:val="8"/>
  </w:num>
  <w:num w:numId="3" w16cid:durableId="696001784">
    <w:abstractNumId w:val="7"/>
  </w:num>
  <w:num w:numId="4" w16cid:durableId="1316179274">
    <w:abstractNumId w:val="3"/>
  </w:num>
  <w:num w:numId="5" w16cid:durableId="2133131839">
    <w:abstractNumId w:val="6"/>
  </w:num>
  <w:num w:numId="6" w16cid:durableId="865749347">
    <w:abstractNumId w:val="5"/>
  </w:num>
  <w:num w:numId="7" w16cid:durableId="814447108">
    <w:abstractNumId w:val="4"/>
  </w:num>
  <w:num w:numId="8" w16cid:durableId="1575552192">
    <w:abstractNumId w:val="2"/>
  </w:num>
  <w:num w:numId="9" w16cid:durableId="52584017">
    <w:abstractNumId w:val="1"/>
  </w:num>
  <w:num w:numId="10" w16cid:durableId="624433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8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8A"/>
    <w:rsid w:val="00032A20"/>
    <w:rsid w:val="000473E6"/>
    <w:rsid w:val="000D5D58"/>
    <w:rsid w:val="00115D44"/>
    <w:rsid w:val="001219C5"/>
    <w:rsid w:val="0013623A"/>
    <w:rsid w:val="001366D7"/>
    <w:rsid w:val="001E0772"/>
    <w:rsid w:val="001E6FD8"/>
    <w:rsid w:val="00232C40"/>
    <w:rsid w:val="00303C8A"/>
    <w:rsid w:val="00332342"/>
    <w:rsid w:val="00351293"/>
    <w:rsid w:val="00394CA0"/>
    <w:rsid w:val="004C0619"/>
    <w:rsid w:val="005370C9"/>
    <w:rsid w:val="005B5E8B"/>
    <w:rsid w:val="00621557"/>
    <w:rsid w:val="006243F7"/>
    <w:rsid w:val="006A1314"/>
    <w:rsid w:val="006D3943"/>
    <w:rsid w:val="00740ED8"/>
    <w:rsid w:val="00753F63"/>
    <w:rsid w:val="0078159F"/>
    <w:rsid w:val="007D4B22"/>
    <w:rsid w:val="00823B8D"/>
    <w:rsid w:val="00847465"/>
    <w:rsid w:val="008C3BBE"/>
    <w:rsid w:val="00916ABF"/>
    <w:rsid w:val="00927265"/>
    <w:rsid w:val="0096494E"/>
    <w:rsid w:val="00992C80"/>
    <w:rsid w:val="00A95091"/>
    <w:rsid w:val="00B5475F"/>
    <w:rsid w:val="00B617ED"/>
    <w:rsid w:val="00B70E24"/>
    <w:rsid w:val="00BF6A8E"/>
    <w:rsid w:val="00C72945"/>
    <w:rsid w:val="00CC1A5B"/>
    <w:rsid w:val="00EB161C"/>
    <w:rsid w:val="00EF31B1"/>
    <w:rsid w:val="00F67425"/>
    <w:rsid w:val="00FB0B65"/>
    <w:rsid w:val="00FB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EBBAE17"/>
  <w15:docId w15:val="{51402F5B-FAA1-4BFC-9D6D-E3FD10E6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4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" w:unhideWhenUsed="1" w:qFormat="1"/>
    <w:lsdException w:name="List Continue 2" w:semiHidden="1" w:uiPriority="1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A8E"/>
    <w:pPr>
      <w:spacing w:after="0"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ind w:left="288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A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A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A8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A8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A8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C72945"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945"/>
    <w:rPr>
      <w:caps/>
      <w:color w:val="000000" w:themeColor="text1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945"/>
    <w:rPr>
      <w:i/>
      <w:sz w:val="16"/>
    </w:rPr>
  </w:style>
  <w:style w:type="paragraph" w:customStyle="1" w:styleId="JobTitle">
    <w:name w:val="Job Title"/>
    <w:basedOn w:val="Normal"/>
    <w:link w:val="JobTitleChar"/>
    <w:uiPriority w:val="2"/>
    <w:qFormat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DefaultParagraphFont"/>
    <w:link w:val="JobTitle"/>
    <w:uiPriority w:val="2"/>
    <w:rsid w:val="00C72945"/>
    <w:rPr>
      <w:b/>
      <w:sz w:val="16"/>
    </w:rPr>
  </w:style>
  <w:style w:type="paragraph" w:customStyle="1" w:styleId="ContactInformation">
    <w:name w:val="Contact Information"/>
    <w:basedOn w:val="Normal"/>
    <w:uiPriority w:val="1"/>
    <w:qFormat/>
    <w:pPr>
      <w:spacing w:after="400"/>
      <w:ind w:left="288"/>
    </w:pPr>
  </w:style>
  <w:style w:type="paragraph" w:customStyle="1" w:styleId="NormalBodyText">
    <w:name w:val="Normal Body Text"/>
    <w:basedOn w:val="Normal"/>
    <w:uiPriority w:val="2"/>
    <w:qFormat/>
    <w:pPr>
      <w:tabs>
        <w:tab w:val="left" w:pos="7560"/>
      </w:tabs>
      <w:ind w:left="288"/>
    </w:pPr>
  </w:style>
  <w:style w:type="paragraph" w:customStyle="1" w:styleId="AllCaps">
    <w:name w:val="All Caps"/>
    <w:basedOn w:val="Normal"/>
    <w:semiHidden/>
    <w:unhideWhenUsed/>
    <w:qFormat/>
    <w:rPr>
      <w:caps/>
      <w:spacing w:val="20"/>
      <w:sz w:val="15"/>
    </w:rPr>
  </w:style>
  <w:style w:type="paragraph" w:customStyle="1" w:styleId="Location">
    <w:name w:val="Location"/>
    <w:basedOn w:val="Normal"/>
    <w:uiPriority w:val="2"/>
    <w:qFormat/>
    <w:pPr>
      <w:ind w:left="288"/>
    </w:pPr>
  </w:style>
  <w:style w:type="paragraph" w:customStyle="1" w:styleId="SpaceAfter">
    <w:name w:val="Space After"/>
    <w:basedOn w:val="Normal"/>
    <w:uiPriority w:val="2"/>
    <w:qFormat/>
    <w:pPr>
      <w:tabs>
        <w:tab w:val="left" w:pos="7560"/>
      </w:tabs>
      <w:spacing w:after="160"/>
      <w:ind w:left="288" w:right="288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Normal"/>
    <w:uiPriority w:val="3"/>
    <w:qFormat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uiPriority w:val="1"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uiPriority w:val="3"/>
    <w:qFormat/>
    <w:pPr>
      <w:ind w:left="288"/>
      <w:outlineLvl w:val="2"/>
    </w:pPr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paragraph" w:styleId="BlockText">
    <w:name w:val="Block Text"/>
    <w:basedOn w:val="Normal"/>
    <w:uiPriority w:val="3"/>
    <w:semiHidden/>
    <w:unhideWhenUsed/>
    <w:qFormat/>
    <w:rsid w:val="00BF6A8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6A8E"/>
    <w:rPr>
      <w:rFonts w:asciiTheme="majorHAnsi" w:eastAsiaTheme="majorEastAsia" w:hAnsiTheme="majorHAnsi" w:cstheme="majorBidi"/>
      <w:i/>
      <w:iCs/>
      <w:color w:val="365F91" w:themeColor="accent1" w:themeShade="BF"/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A8E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A8E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A8E"/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A8E"/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BF6A8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BF6A8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F6A8E"/>
    <w:rPr>
      <w:i/>
      <w:iCs/>
      <w:color w:val="365F91" w:themeColor="accent1" w:themeShade="BF"/>
      <w:sz w:val="1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F6A8E"/>
    <w:rPr>
      <w:b/>
      <w:bCs/>
      <w:caps w:val="0"/>
      <w:smallCaps/>
      <w:color w:val="365F91" w:themeColor="accent1" w:themeShade="BF"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6A8E"/>
    <w:rPr>
      <w:color w:val="595959" w:themeColor="text1" w:themeTint="A6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cgle\AppData\Roaming\Microsoft\Templates\Curriculum%20vita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6B85C49D33498E9C78878661D5F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ECB3B-D2A2-4B1D-ACE9-AF6F3714910E}"/>
      </w:docPartPr>
      <w:docPartBody>
        <w:p w:rsidR="00B91BE4" w:rsidRDefault="00D244E8">
          <w:pPr>
            <w:pStyle w:val="5E6B85C49D33498E9C78878661D5F836"/>
          </w:pPr>
          <w:r>
            <w:t>your name</w:t>
          </w:r>
        </w:p>
      </w:docPartBody>
    </w:docPart>
    <w:docPart>
      <w:docPartPr>
        <w:name w:val="B7EBBDA383B04F80BD2FB2BD4B8A8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F5E1F-D6E5-44EC-922B-AAA5530D5EFD}"/>
      </w:docPartPr>
      <w:docPartBody>
        <w:p w:rsidR="00B91BE4" w:rsidRDefault="00D244E8">
          <w:pPr>
            <w:pStyle w:val="B7EBBDA383B04F80BD2FB2BD4B8A8C0F"/>
          </w:pPr>
          <w:r>
            <w:t>|</w:t>
          </w:r>
        </w:p>
      </w:docPartBody>
    </w:docPart>
    <w:docPart>
      <w:docPartPr>
        <w:name w:val="49560FE86C804301B2E0099B06BD5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67CF8-F859-4401-B08A-C3ADF573DCDF}"/>
      </w:docPartPr>
      <w:docPartBody>
        <w:p w:rsidR="00B91BE4" w:rsidRDefault="00D244E8">
          <w:pPr>
            <w:pStyle w:val="49560FE86C804301B2E0099B06BD5B71"/>
          </w:pPr>
          <w:r>
            <w:t>|</w:t>
          </w:r>
        </w:p>
      </w:docPartBody>
    </w:docPart>
    <w:docPart>
      <w:docPartPr>
        <w:name w:val="919CA92CA1594167A4188303592EF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8408A-9589-4D8C-BCA9-6C969BC7E803}"/>
      </w:docPartPr>
      <w:docPartBody>
        <w:p w:rsidR="00B91BE4" w:rsidRDefault="00D244E8">
          <w:pPr>
            <w:pStyle w:val="919CA92CA1594167A4188303592EF26E"/>
          </w:pPr>
          <w:r>
            <w:t>EDUCATION</w:t>
          </w:r>
        </w:p>
      </w:docPartBody>
    </w:docPart>
    <w:docPart>
      <w:docPartPr>
        <w:name w:val="0F9B1B814A58405284949528ADCFF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F91DF-68FD-436E-AA3B-5CA8BD4370CA}"/>
      </w:docPartPr>
      <w:docPartBody>
        <w:p w:rsidR="00B91BE4" w:rsidRDefault="00D244E8">
          <w:pPr>
            <w:pStyle w:val="0F9B1B814A58405284949528ADCFF7EB"/>
          </w:pPr>
          <w:r>
            <w:t>–</w:t>
          </w:r>
        </w:p>
      </w:docPartBody>
    </w:docPart>
    <w:docPart>
      <w:docPartPr>
        <w:name w:val="6243D2EBD0FC4C3ABB4618EA2B618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08883-3A23-40A1-BE80-2CD03F410E41}"/>
      </w:docPartPr>
      <w:docPartBody>
        <w:p w:rsidR="00B91BE4" w:rsidRDefault="00D244E8">
          <w:pPr>
            <w:pStyle w:val="6243D2EBD0FC4C3ABB4618EA2B618FE4"/>
          </w:pPr>
          <w:r>
            <w:t>–</w:t>
          </w:r>
        </w:p>
      </w:docPartBody>
    </w:docPart>
    <w:docPart>
      <w:docPartPr>
        <w:name w:val="F11BB34E3DEF4780990E0466B8046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4C086-2DC0-4775-9C5F-9BC57948C4D3}"/>
      </w:docPartPr>
      <w:docPartBody>
        <w:p w:rsidR="00B91BE4" w:rsidRDefault="00D244E8">
          <w:pPr>
            <w:pStyle w:val="F11BB34E3DEF4780990E0466B80468F4"/>
          </w:pPr>
          <w:r>
            <w:t>–</w:t>
          </w:r>
        </w:p>
      </w:docPartBody>
    </w:docPart>
    <w:docPart>
      <w:docPartPr>
        <w:name w:val="116BDF6404CC47299F6D084FB31E5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F3D0E-333E-41D8-B08E-2BCB427E779C}"/>
      </w:docPartPr>
      <w:docPartBody>
        <w:p w:rsidR="00B91BE4" w:rsidRDefault="00D244E8">
          <w:pPr>
            <w:pStyle w:val="116BDF6404CC47299F6D084FB31E53C4"/>
          </w:pPr>
          <w:r>
            <w:t>RELATED EXPERIENCE</w:t>
          </w:r>
        </w:p>
      </w:docPartBody>
    </w:docPart>
    <w:docPart>
      <w:docPartPr>
        <w:name w:val="109B41962CB94FFD99F642E5DAF01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5A287-4820-40E4-8284-F7ADD3032FC3}"/>
      </w:docPartPr>
      <w:docPartBody>
        <w:p w:rsidR="00B91BE4" w:rsidRDefault="00D244E8">
          <w:pPr>
            <w:pStyle w:val="109B41962CB94FFD99F642E5DAF014B5"/>
          </w:pPr>
          <w:r>
            <w:t>–</w:t>
          </w:r>
        </w:p>
      </w:docPartBody>
    </w:docPart>
    <w:docPart>
      <w:docPartPr>
        <w:name w:val="BAC2C3D3B0124E82BD409C12909BA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0184E-33D3-4830-8DDC-DEDF48F8073B}"/>
      </w:docPartPr>
      <w:docPartBody>
        <w:p w:rsidR="00B91BE4" w:rsidRDefault="00D244E8">
          <w:pPr>
            <w:pStyle w:val="BAC2C3D3B0124E82BD409C12909BA6D8"/>
          </w:pPr>
          <w:r>
            <w:t>–</w:t>
          </w:r>
        </w:p>
      </w:docPartBody>
    </w:docPart>
    <w:docPart>
      <w:docPartPr>
        <w:name w:val="906C1F883CBC425EBE15682683FF9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B3CB5-0511-45C9-A18B-095619E80908}"/>
      </w:docPartPr>
      <w:docPartBody>
        <w:p w:rsidR="00B91BE4" w:rsidRDefault="00D244E8">
          <w:pPr>
            <w:pStyle w:val="906C1F883CBC425EBE15682683FF9213"/>
          </w:pPr>
          <w:r>
            <w:t>Provided content design feedback to program managers to create accessible segue between English and French versions of related content.</w:t>
          </w:r>
        </w:p>
      </w:docPartBody>
    </w:docPart>
    <w:docPart>
      <w:docPartPr>
        <w:name w:val="30FB7CF795294160B94975118183B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F5B0D-CEFC-4755-99A4-9F5312FA8239}"/>
      </w:docPartPr>
      <w:docPartBody>
        <w:p w:rsidR="00B91BE4" w:rsidRDefault="00D244E8">
          <w:pPr>
            <w:pStyle w:val="30FB7CF795294160B94975118183B9E9"/>
          </w:pPr>
          <w:r>
            <w:t>“The Female Betrayed and Modern Media”</w:t>
          </w:r>
        </w:p>
      </w:docPartBody>
    </w:docPart>
    <w:docPart>
      <w:docPartPr>
        <w:name w:val="C6E4FB997DBD4DEBB8E4EA433731A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0979C-159D-4C2F-9B6C-F1D38AC907B3}"/>
      </w:docPartPr>
      <w:docPartBody>
        <w:p w:rsidR="00B91BE4" w:rsidRDefault="00D244E8">
          <w:pPr>
            <w:pStyle w:val="C6E4FB997DBD4DEBB8E4EA433731A9DE"/>
          </w:pPr>
          <w:r>
            <w:t>LANGUAGES</w:t>
          </w:r>
        </w:p>
      </w:docPartBody>
    </w:docPart>
    <w:docPart>
      <w:docPartPr>
        <w:name w:val="91000F1E576A425AA0ECA6C715DEE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D30ED-BFCF-4164-9CD2-41FDAD10A90B}"/>
      </w:docPartPr>
      <w:docPartBody>
        <w:p w:rsidR="00B91BE4" w:rsidRDefault="00D244E8">
          <w:pPr>
            <w:pStyle w:val="91000F1E576A425AA0ECA6C715DEED0C"/>
          </w:pPr>
          <w:r>
            <w:t>English</w:t>
          </w:r>
        </w:p>
      </w:docPartBody>
    </w:docPart>
    <w:docPart>
      <w:docPartPr>
        <w:name w:val="1A55FE4C587B40819DD162637D1E1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756DA-68D6-4CDB-B27C-411FEAA26154}"/>
      </w:docPartPr>
      <w:docPartBody>
        <w:p w:rsidR="00B91BE4" w:rsidRDefault="00D244E8">
          <w:pPr>
            <w:pStyle w:val="1A55FE4C587B40819DD162637D1E160D"/>
          </w:pPr>
          <w:r>
            <w:t>–</w:t>
          </w:r>
        </w:p>
      </w:docPartBody>
    </w:docPart>
    <w:docPart>
      <w:docPartPr>
        <w:name w:val="0A30F42790F74598A6D016EB77021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EE2FE-302C-4B78-B071-151C0BA71501}"/>
      </w:docPartPr>
      <w:docPartBody>
        <w:p w:rsidR="00B91BE4" w:rsidRDefault="00D244E8">
          <w:pPr>
            <w:pStyle w:val="0A30F42790F74598A6D016EB77021F83"/>
          </w:pPr>
          <w:r>
            <w:t>native language</w:t>
          </w:r>
        </w:p>
      </w:docPartBody>
    </w:docPart>
    <w:docPart>
      <w:docPartPr>
        <w:name w:val="B918CBE9340F4F9C8BCF56E116ACF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0F5B3-5F8C-4238-B7AE-E67A78FC0355}"/>
      </w:docPartPr>
      <w:docPartBody>
        <w:p w:rsidR="00B91BE4" w:rsidRDefault="00D244E8">
          <w:pPr>
            <w:pStyle w:val="B918CBE9340F4F9C8BCF56E116ACF187"/>
          </w:pPr>
          <w:r>
            <w:t>–</w:t>
          </w:r>
        </w:p>
      </w:docPartBody>
    </w:docPart>
    <w:docPart>
      <w:docPartPr>
        <w:name w:val="2C48FC8F29A7476F9CBFD9F0A175B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095C8-63F2-48B3-B741-6A8DA9A8CEBE}"/>
      </w:docPartPr>
      <w:docPartBody>
        <w:p w:rsidR="00B91BE4" w:rsidRDefault="00D244E8">
          <w:pPr>
            <w:pStyle w:val="2C48FC8F29A7476F9CBFD9F0A175B464"/>
          </w:pPr>
          <w:r>
            <w:t>MEMBERSHIPS</w:t>
          </w:r>
        </w:p>
      </w:docPartBody>
    </w:docPart>
    <w:docPart>
      <w:docPartPr>
        <w:name w:val="0BCC91707E144AA59D5D0867381C2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1E16B-802B-4944-8144-3D5266099009}"/>
      </w:docPartPr>
      <w:docPartBody>
        <w:p w:rsidR="00B91BE4" w:rsidRDefault="00891DB8" w:rsidP="00891DB8">
          <w:pPr>
            <w:pStyle w:val="0BCC91707E144AA59D5D0867381C2593"/>
          </w:pPr>
          <w:r>
            <w:t>Provided content design feedback to program managers to create accessible segue between English and French versions of related content.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B8"/>
    <w:rsid w:val="00723914"/>
    <w:rsid w:val="00891DB8"/>
    <w:rsid w:val="00B91BE4"/>
    <w:rsid w:val="00D2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6B85C49D33498E9C78878661D5F836">
    <w:name w:val="5E6B85C49D33498E9C78878661D5F836"/>
  </w:style>
  <w:style w:type="paragraph" w:customStyle="1" w:styleId="B7EBBDA383B04F80BD2FB2BD4B8A8C0F">
    <w:name w:val="B7EBBDA383B04F80BD2FB2BD4B8A8C0F"/>
  </w:style>
  <w:style w:type="paragraph" w:customStyle="1" w:styleId="49560FE86C804301B2E0099B06BD5B71">
    <w:name w:val="49560FE86C804301B2E0099B06BD5B71"/>
  </w:style>
  <w:style w:type="paragraph" w:customStyle="1" w:styleId="919CA92CA1594167A4188303592EF26E">
    <w:name w:val="919CA92CA1594167A4188303592EF26E"/>
  </w:style>
  <w:style w:type="paragraph" w:customStyle="1" w:styleId="0F9B1B814A58405284949528ADCFF7EB">
    <w:name w:val="0F9B1B814A58405284949528ADCFF7EB"/>
  </w:style>
  <w:style w:type="paragraph" w:customStyle="1" w:styleId="6243D2EBD0FC4C3ABB4618EA2B618FE4">
    <w:name w:val="6243D2EBD0FC4C3ABB4618EA2B618FE4"/>
  </w:style>
  <w:style w:type="paragraph" w:customStyle="1" w:styleId="F11BB34E3DEF4780990E0466B80468F4">
    <w:name w:val="F11BB34E3DEF4780990E0466B80468F4"/>
  </w:style>
  <w:style w:type="paragraph" w:customStyle="1" w:styleId="116BDF6404CC47299F6D084FB31E53C4">
    <w:name w:val="116BDF6404CC47299F6D084FB31E53C4"/>
  </w:style>
  <w:style w:type="paragraph" w:customStyle="1" w:styleId="109B41962CB94FFD99F642E5DAF014B5">
    <w:name w:val="109B41962CB94FFD99F642E5DAF014B5"/>
  </w:style>
  <w:style w:type="paragraph" w:customStyle="1" w:styleId="BAC2C3D3B0124E82BD409C12909BA6D8">
    <w:name w:val="BAC2C3D3B0124E82BD409C12909BA6D8"/>
  </w:style>
  <w:style w:type="paragraph" w:customStyle="1" w:styleId="906C1F883CBC425EBE15682683FF9213">
    <w:name w:val="906C1F883CBC425EBE15682683FF9213"/>
  </w:style>
  <w:style w:type="paragraph" w:customStyle="1" w:styleId="30FB7CF795294160B94975118183B9E9">
    <w:name w:val="30FB7CF795294160B94975118183B9E9"/>
  </w:style>
  <w:style w:type="paragraph" w:customStyle="1" w:styleId="C6E4FB997DBD4DEBB8E4EA433731A9DE">
    <w:name w:val="C6E4FB997DBD4DEBB8E4EA433731A9DE"/>
  </w:style>
  <w:style w:type="paragraph" w:customStyle="1" w:styleId="91000F1E576A425AA0ECA6C715DEED0C">
    <w:name w:val="91000F1E576A425AA0ECA6C715DEED0C"/>
  </w:style>
  <w:style w:type="paragraph" w:customStyle="1" w:styleId="1A55FE4C587B40819DD162637D1E160D">
    <w:name w:val="1A55FE4C587B40819DD162637D1E160D"/>
  </w:style>
  <w:style w:type="paragraph" w:customStyle="1" w:styleId="0A30F42790F74598A6D016EB77021F83">
    <w:name w:val="0A30F42790F74598A6D016EB77021F83"/>
  </w:style>
  <w:style w:type="paragraph" w:customStyle="1" w:styleId="B918CBE9340F4F9C8BCF56E116ACF187">
    <w:name w:val="B918CBE9340F4F9C8BCF56E116ACF187"/>
  </w:style>
  <w:style w:type="paragraph" w:customStyle="1" w:styleId="2C48FC8F29A7476F9CBFD9F0A175B464">
    <w:name w:val="2C48FC8F29A7476F9CBFD9F0A175B464"/>
  </w:style>
  <w:style w:type="paragraph" w:customStyle="1" w:styleId="0BCC91707E144AA59D5D0867381C2593">
    <w:name w:val="0BCC91707E144AA59D5D0867381C2593"/>
    <w:rsid w:val="00891D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Curriculum vitae</Template>
  <TotalTime>64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Glen Cochrane, DC, CIRS, CICE, MCICE</dc:creator>
  <cp:keywords/>
  <cp:lastModifiedBy>Glen Cochrane</cp:lastModifiedBy>
  <cp:revision>10</cp:revision>
  <cp:lastPrinted>2006-08-01T17:47:00Z</cp:lastPrinted>
  <dcterms:created xsi:type="dcterms:W3CDTF">2020-11-10T19:39:00Z</dcterms:created>
  <dcterms:modified xsi:type="dcterms:W3CDTF">2023-03-01T23:29:00Z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95;#zwd120;#79;#tpl120;#448;#zwd140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